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51D28" w14:textId="77777777" w:rsidR="00524388" w:rsidRPr="00193433" w:rsidRDefault="00193433">
      <w:pPr>
        <w:pStyle w:val="Title"/>
        <w:rPr>
          <w:lang w:val="fr-FR"/>
        </w:rPr>
      </w:pPr>
      <w:r w:rsidRPr="00193433">
        <w:rPr>
          <w:lang w:val="fr-FR"/>
        </w:rPr>
        <w:t>Mon dernier cri, et ce</w:t>
      </w:r>
      <w:r>
        <w:rPr>
          <w:lang w:val="fr-FR"/>
        </w:rPr>
        <w:t>lui-</w:t>
      </w:r>
      <w:proofErr w:type="gramStart"/>
      <w:r>
        <w:rPr>
          <w:lang w:val="fr-FR"/>
        </w:rPr>
        <w:t>là ,</w:t>
      </w:r>
      <w:proofErr w:type="gramEnd"/>
      <w:r>
        <w:rPr>
          <w:lang w:val="fr-FR"/>
        </w:rPr>
        <w:t xml:space="preserve"> tu l’entendras</w:t>
      </w:r>
    </w:p>
    <w:p w14:paraId="339C3F34" w14:textId="66F7C1DE" w:rsidR="00524388" w:rsidRPr="00193433" w:rsidRDefault="00193433">
      <w:pPr>
        <w:pStyle w:val="Heading1"/>
        <w:rPr>
          <w:lang w:val="fr-FR"/>
        </w:rPr>
      </w:pPr>
      <w:r w:rsidRPr="00193433">
        <w:rPr>
          <w:lang w:val="fr-FR"/>
        </w:rPr>
        <w:t xml:space="preserve">Toi, c’est vous, </w:t>
      </w:r>
      <w:r>
        <w:rPr>
          <w:lang w:val="fr-FR"/>
        </w:rPr>
        <w:t xml:space="preserve">mes </w:t>
      </w:r>
      <w:r w:rsidR="0009208B">
        <w:rPr>
          <w:lang w:val="fr-FR"/>
        </w:rPr>
        <w:t>soi-disant</w:t>
      </w:r>
      <w:r>
        <w:rPr>
          <w:lang w:val="fr-FR"/>
        </w:rPr>
        <w:t xml:space="preserve"> proches et. </w:t>
      </w:r>
      <w:r w:rsidR="0009208B">
        <w:rPr>
          <w:lang w:val="fr-FR"/>
        </w:rPr>
        <w:t>Intimes</w:t>
      </w:r>
      <w:r>
        <w:rPr>
          <w:lang w:val="fr-FR"/>
        </w:rPr>
        <w:t xml:space="preserve">, dont l’oreille se complait aux ragots mais dont l’amour du scandale entrave </w:t>
      </w:r>
      <w:r w:rsidR="0009208B">
        <w:rPr>
          <w:lang w:val="fr-FR"/>
        </w:rPr>
        <w:t xml:space="preserve">de </w:t>
      </w:r>
      <w:r w:rsidR="00241AE8">
        <w:rPr>
          <w:lang w:val="fr-FR"/>
        </w:rPr>
        <w:t xml:space="preserve">me demander ma </w:t>
      </w:r>
      <w:r w:rsidR="00F5221D">
        <w:rPr>
          <w:lang w:val="fr-FR"/>
        </w:rPr>
        <w:t>version</w:t>
      </w:r>
      <w:bookmarkStart w:id="0" w:name="_GoBack"/>
      <w:bookmarkEnd w:id="0"/>
      <w:r w:rsidR="00241AE8">
        <w:rPr>
          <w:lang w:val="fr-FR"/>
        </w:rPr>
        <w:t>.</w:t>
      </w:r>
    </w:p>
    <w:p w14:paraId="0C318629" w14:textId="77777777" w:rsidR="00524388" w:rsidRDefault="00193433">
      <w:pPr>
        <w:jc w:val="center"/>
      </w:pPr>
      <w:r>
        <w:rPr>
          <w:noProof/>
        </w:rPr>
        <w:drawing>
          <wp:inline distT="0" distB="0" distL="0" distR="0" wp14:anchorId="78B2CF73" wp14:editId="7ECD6BAE">
            <wp:extent cx="3581400" cy="476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c3e20d39b7c7262104711f8f25057a 2.jpeg"/>
                    <pic:cNvPicPr/>
                  </pic:nvPicPr>
                  <pic:blipFill>
                    <a:blip r:embed="rId7">
                      <a:extLst>
                        <a:ext uri="{28A0092B-C50C-407E-A947-70E740481C1C}">
                          <a14:useLocalDpi xmlns:a14="http://schemas.microsoft.com/office/drawing/2010/main" val="0"/>
                        </a:ext>
                      </a:extLst>
                    </a:blip>
                    <a:stretch>
                      <a:fillRect/>
                    </a:stretch>
                  </pic:blipFill>
                  <pic:spPr>
                    <a:xfrm>
                      <a:off x="0" y="0"/>
                      <a:ext cx="3581400" cy="4762500"/>
                    </a:xfrm>
                    <a:prstGeom prst="rect">
                      <a:avLst/>
                    </a:prstGeom>
                  </pic:spPr>
                </pic:pic>
              </a:graphicData>
            </a:graphic>
          </wp:inline>
        </w:drawing>
      </w:r>
    </w:p>
    <w:p w14:paraId="62F48552" w14:textId="748DAD79" w:rsidR="00524388" w:rsidRDefault="0009208B">
      <w:pPr>
        <w:rPr>
          <w:lang w:val="fr-FR"/>
        </w:rPr>
      </w:pPr>
      <w:proofErr w:type="gramStart"/>
      <w:r w:rsidRPr="0009208B">
        <w:rPr>
          <w:lang w:val="fr-FR"/>
        </w:rPr>
        <w:lastRenderedPageBreak/>
        <w:t>Vous  avez</w:t>
      </w:r>
      <w:proofErr w:type="gramEnd"/>
      <w:r w:rsidRPr="0009208B">
        <w:rPr>
          <w:lang w:val="fr-FR"/>
        </w:rPr>
        <w:t xml:space="preserve"> été nombreux </w:t>
      </w:r>
      <w:r>
        <w:rPr>
          <w:lang w:val="fr-FR"/>
        </w:rPr>
        <w:t xml:space="preserve">à cesser de me parler, m’abandonner, se montrer méfiants à mon égard, me </w:t>
      </w:r>
      <w:r w:rsidR="00754447">
        <w:rPr>
          <w:lang w:val="fr-FR"/>
        </w:rPr>
        <w:t>parlant</w:t>
      </w:r>
      <w:r>
        <w:rPr>
          <w:lang w:val="fr-FR"/>
        </w:rPr>
        <w:t xml:space="preserve"> comme si </w:t>
      </w:r>
      <w:r w:rsidR="00754447">
        <w:rPr>
          <w:lang w:val="fr-FR"/>
        </w:rPr>
        <w:t>j’avais</w:t>
      </w:r>
      <w:r>
        <w:rPr>
          <w:lang w:val="fr-FR"/>
        </w:rPr>
        <w:t xml:space="preserve"> 5 </w:t>
      </w:r>
      <w:r w:rsidR="00754447">
        <w:rPr>
          <w:lang w:val="fr-FR"/>
        </w:rPr>
        <w:t>ans,</w:t>
      </w:r>
      <w:r w:rsidR="00241AE8">
        <w:rPr>
          <w:lang w:val="fr-FR"/>
        </w:rPr>
        <w:t xml:space="preserve"> voulant être les profs de ma vie, </w:t>
      </w:r>
      <w:r w:rsidR="00754447">
        <w:rPr>
          <w:lang w:val="fr-FR"/>
        </w:rPr>
        <w:t>m</w:t>
      </w:r>
      <w:r w:rsidR="00241AE8">
        <w:rPr>
          <w:lang w:val="fr-FR"/>
        </w:rPr>
        <w:t>e disant ô combien je l’avais gâchée et comment c’était possible d’en arriver à des situations aussi catastrophiques.</w:t>
      </w:r>
    </w:p>
    <w:p w14:paraId="7A44DF48" w14:textId="3F36D5C0" w:rsidR="00241AE8" w:rsidRDefault="00241AE8">
      <w:pPr>
        <w:rPr>
          <w:lang w:val="fr-FR"/>
        </w:rPr>
      </w:pPr>
    </w:p>
    <w:p w14:paraId="35B305AF" w14:textId="77777777" w:rsidR="00241AE8" w:rsidRDefault="00241AE8">
      <w:pPr>
        <w:rPr>
          <w:lang w:val="fr-FR"/>
        </w:rPr>
      </w:pPr>
    </w:p>
    <w:p w14:paraId="59AB7DFE" w14:textId="77777777" w:rsidR="00842E4C" w:rsidRDefault="008979C4">
      <w:pPr>
        <w:rPr>
          <w:lang w:val="fr-FR"/>
        </w:rPr>
      </w:pPr>
      <w:r>
        <w:rPr>
          <w:lang w:val="fr-FR"/>
        </w:rPr>
        <w:tab/>
      </w:r>
      <w:r>
        <w:rPr>
          <w:lang w:val="fr-FR"/>
        </w:rPr>
        <w:tab/>
      </w:r>
      <w:r>
        <w:rPr>
          <w:lang w:val="fr-FR"/>
        </w:rPr>
        <w:tab/>
      </w:r>
      <w:r w:rsidR="00E773A8">
        <w:rPr>
          <w:lang w:val="fr-FR"/>
        </w:rPr>
        <w:tab/>
      </w:r>
      <w:r w:rsidR="00E773A8">
        <w:rPr>
          <w:lang w:val="fr-FR"/>
        </w:rPr>
        <w:tab/>
      </w:r>
      <w:r w:rsidR="00E773A8">
        <w:rPr>
          <w:lang w:val="fr-FR"/>
        </w:rPr>
        <w:tab/>
      </w:r>
      <w:r w:rsidR="00E773A8">
        <w:rPr>
          <w:lang w:val="fr-FR"/>
        </w:rPr>
        <w:tab/>
      </w:r>
    </w:p>
    <w:p w14:paraId="230D65FF" w14:textId="77777777" w:rsidR="00842E4C" w:rsidRDefault="00842E4C">
      <w:pPr>
        <w:rPr>
          <w:lang w:val="fr-FR"/>
        </w:rPr>
      </w:pPr>
      <w:r>
        <w:rPr>
          <w:lang w:val="fr-FR"/>
        </w:rPr>
        <w:t>Je suis le mouton ni blanc ni noir de la famille, et quand j’apprends ce que vous pensez savoir de moi, et bien, je suis navrée d’être née.</w:t>
      </w:r>
    </w:p>
    <w:p w14:paraId="540EB09E" w14:textId="77777777" w:rsidR="00842E4C" w:rsidRDefault="00842E4C">
      <w:pPr>
        <w:rPr>
          <w:lang w:val="fr-FR"/>
        </w:rPr>
      </w:pPr>
    </w:p>
    <w:p w14:paraId="529A7417" w14:textId="77777777" w:rsidR="00842E4C" w:rsidRDefault="00842E4C">
      <w:pPr>
        <w:rPr>
          <w:lang w:val="fr-FR"/>
        </w:rPr>
      </w:pPr>
      <w:r>
        <w:rPr>
          <w:lang w:val="fr-FR"/>
        </w:rPr>
        <w:t xml:space="preserve">D’abord, ça fait mal. Mais le sentiment de </w:t>
      </w:r>
      <w:r w:rsidR="00754447">
        <w:rPr>
          <w:lang w:val="fr-FR"/>
        </w:rPr>
        <w:t>culpabilité</w:t>
      </w:r>
      <w:r>
        <w:rPr>
          <w:lang w:val="fr-FR"/>
        </w:rPr>
        <w:t xml:space="preserve"> </w:t>
      </w:r>
      <w:r w:rsidR="00301E35">
        <w:rPr>
          <w:lang w:val="fr-FR"/>
        </w:rPr>
        <w:t>se dissipe contrant mon cœur criant l’</w:t>
      </w:r>
      <w:r w:rsidR="00754447">
        <w:rPr>
          <w:lang w:val="fr-FR"/>
        </w:rPr>
        <w:t>injustice</w:t>
      </w:r>
      <w:r w:rsidR="00301E35">
        <w:rPr>
          <w:lang w:val="fr-FR"/>
        </w:rPr>
        <w:t>.</w:t>
      </w:r>
    </w:p>
    <w:p w14:paraId="0A647644" w14:textId="77777777" w:rsidR="00301E35" w:rsidRDefault="00301E35">
      <w:pPr>
        <w:rPr>
          <w:lang w:val="fr-FR"/>
        </w:rPr>
      </w:pPr>
    </w:p>
    <w:p w14:paraId="4B19D55C" w14:textId="0ADB9E8C" w:rsidR="0009208B" w:rsidRDefault="00754447">
      <w:pPr>
        <w:rPr>
          <w:lang w:val="fr-FR"/>
        </w:rPr>
      </w:pPr>
      <w:r>
        <w:rPr>
          <w:lang w:val="fr-FR"/>
        </w:rPr>
        <w:t xml:space="preserve">pour toi, pour vous, je suis une droguée, </w:t>
      </w:r>
      <w:r w:rsidR="005F724A">
        <w:rPr>
          <w:lang w:val="fr-FR"/>
        </w:rPr>
        <w:t xml:space="preserve">une </w:t>
      </w:r>
      <w:r>
        <w:rPr>
          <w:lang w:val="fr-FR"/>
        </w:rPr>
        <w:t>endettée, une boulimique qui ne sait  contrôler ses</w:t>
      </w:r>
      <w:r w:rsidR="008A7541">
        <w:rPr>
          <w:lang w:val="fr-FR"/>
        </w:rPr>
        <w:t xml:space="preserve"> </w:t>
      </w:r>
      <w:r>
        <w:rPr>
          <w:lang w:val="fr-FR"/>
        </w:rPr>
        <w:t xml:space="preserve">pulsions et dont on la sermonne si elle souhaite partager un repas, le chrono enclenché dès la pause </w:t>
      </w:r>
      <w:proofErr w:type="spellStart"/>
      <w:r>
        <w:rPr>
          <w:lang w:val="fr-FR"/>
        </w:rPr>
        <w:t>wc</w:t>
      </w:r>
      <w:proofErr w:type="spellEnd"/>
      <w:r>
        <w:rPr>
          <w:lang w:val="fr-FR"/>
        </w:rPr>
        <w:t>, une alcoolique dont le père</w:t>
      </w:r>
      <w:r w:rsidR="008A7541">
        <w:rPr>
          <w:lang w:val="fr-FR"/>
        </w:rPr>
        <w:t xml:space="preserve"> LUI-MÊME EST</w:t>
      </w:r>
      <w:r>
        <w:rPr>
          <w:lang w:val="fr-FR"/>
        </w:rPr>
        <w:t xml:space="preserve"> au vin blanc dès 10h du matin </w:t>
      </w:r>
      <w:r w:rsidR="008A7541">
        <w:rPr>
          <w:lang w:val="fr-FR"/>
        </w:rPr>
        <w:t xml:space="preserve">ET </w:t>
      </w:r>
      <w:r>
        <w:rPr>
          <w:lang w:val="fr-FR"/>
        </w:rPr>
        <w:t xml:space="preserve">ordonne aux préposés de me servir un verre, une paumée devenue pute, et car pute censée connaître les manipulateurs, mais à chaque fois tombant sur des psychopathes, pervers narcissiques, menteurs, bref, en fait, ayant fait le trottoir, je devrais être implacable sur la nature des homme et avoir trouvé le prince charmant. Pardon, je suis en train d’étouffer un rire.  </w:t>
      </w:r>
    </w:p>
    <w:p w14:paraId="391B0F47" w14:textId="77777777" w:rsidR="00754447" w:rsidRDefault="00754447">
      <w:pPr>
        <w:rPr>
          <w:lang w:val="fr-FR"/>
        </w:rPr>
      </w:pPr>
    </w:p>
    <w:p w14:paraId="5E25DD00" w14:textId="77777777" w:rsidR="00754447" w:rsidRDefault="00754447">
      <w:pPr>
        <w:rPr>
          <w:lang w:val="fr-FR"/>
        </w:rPr>
      </w:pPr>
      <w:r>
        <w:rPr>
          <w:lang w:val="fr-FR"/>
        </w:rPr>
        <w:t>Donc je suis la plaie purulente, mais… c’est drôle, vous n’êtes jamais venu me demander comment j’allais, si ce que l’on disait était vrai, pourquoi ma vie ressemblait à un brillant sabotage.</w:t>
      </w:r>
    </w:p>
    <w:p w14:paraId="6D9C2A68" w14:textId="12EA0FF1" w:rsidR="00754447" w:rsidRDefault="00AF7E71">
      <w:pPr>
        <w:rPr>
          <w:lang w:val="fr-FR"/>
        </w:rPr>
      </w:pPr>
      <w:r>
        <w:rPr>
          <w:lang w:val="fr-FR"/>
        </w:rPr>
        <w:t xml:space="preserve">Je ne me souviens pas de </w:t>
      </w:r>
      <w:r w:rsidR="00C553AD">
        <w:rPr>
          <w:lang w:val="fr-FR"/>
        </w:rPr>
        <w:t>toi, de</w:t>
      </w:r>
      <w:r>
        <w:rPr>
          <w:lang w:val="fr-FR"/>
        </w:rPr>
        <w:t xml:space="preserve"> </w:t>
      </w:r>
      <w:r w:rsidR="00C553AD">
        <w:rPr>
          <w:lang w:val="fr-FR"/>
        </w:rPr>
        <w:t>vous,</w:t>
      </w:r>
      <w:r>
        <w:rPr>
          <w:lang w:val="fr-FR"/>
        </w:rPr>
        <w:t xml:space="preserve"> </w:t>
      </w:r>
      <w:r w:rsidR="00654952">
        <w:rPr>
          <w:lang w:val="fr-FR"/>
        </w:rPr>
        <w:t>demandant</w:t>
      </w:r>
      <w:r>
        <w:rPr>
          <w:lang w:val="fr-FR"/>
        </w:rPr>
        <w:t xml:space="preserve"> de mes nouvelles à la mort de ma mère et </w:t>
      </w:r>
      <w:r w:rsidR="00654952">
        <w:rPr>
          <w:lang w:val="fr-FR"/>
        </w:rPr>
        <w:t xml:space="preserve">avec </w:t>
      </w:r>
      <w:r>
        <w:rPr>
          <w:lang w:val="fr-FR"/>
        </w:rPr>
        <w:t>u</w:t>
      </w:r>
      <w:r w:rsidR="00654952">
        <w:rPr>
          <w:lang w:val="fr-FR"/>
        </w:rPr>
        <w:t>n</w:t>
      </w:r>
      <w:r>
        <w:rPr>
          <w:lang w:val="fr-FR"/>
        </w:rPr>
        <w:t xml:space="preserve"> </w:t>
      </w:r>
      <w:r w:rsidR="00C553AD">
        <w:rPr>
          <w:lang w:val="fr-FR"/>
        </w:rPr>
        <w:t>p</w:t>
      </w:r>
      <w:r w:rsidR="00654952">
        <w:rPr>
          <w:lang w:val="fr-FR"/>
        </w:rPr>
        <w:t>ère</w:t>
      </w:r>
      <w:r>
        <w:rPr>
          <w:lang w:val="fr-FR"/>
        </w:rPr>
        <w:t xml:space="preserve"> </w:t>
      </w:r>
      <w:r w:rsidR="00654952">
        <w:rPr>
          <w:lang w:val="fr-FR"/>
        </w:rPr>
        <w:t>en</w:t>
      </w:r>
      <w:r>
        <w:rPr>
          <w:lang w:val="fr-FR"/>
        </w:rPr>
        <w:t xml:space="preserve"> </w:t>
      </w:r>
      <w:r w:rsidR="00654952">
        <w:rPr>
          <w:lang w:val="fr-FR"/>
        </w:rPr>
        <w:t>prison</w:t>
      </w:r>
      <w:r>
        <w:rPr>
          <w:lang w:val="fr-FR"/>
        </w:rPr>
        <w:t xml:space="preserve">. Vous ne saviez même pas que </w:t>
      </w:r>
      <w:r w:rsidR="00654952">
        <w:rPr>
          <w:lang w:val="fr-FR"/>
        </w:rPr>
        <w:t>j’étais</w:t>
      </w:r>
      <w:r>
        <w:rPr>
          <w:lang w:val="fr-FR"/>
        </w:rPr>
        <w:t xml:space="preserve"> en orphelinat. Et que </w:t>
      </w:r>
      <w:r w:rsidR="00654952">
        <w:rPr>
          <w:lang w:val="fr-FR"/>
        </w:rPr>
        <w:t>j’en</w:t>
      </w:r>
      <w:r>
        <w:rPr>
          <w:lang w:val="fr-FR"/>
        </w:rPr>
        <w:t xml:space="preserve"> ai fait plusieurs.</w:t>
      </w:r>
    </w:p>
    <w:p w14:paraId="1B13B6B8" w14:textId="77777777" w:rsidR="00AF7E71" w:rsidRDefault="00AF7E71">
      <w:pPr>
        <w:rPr>
          <w:lang w:val="fr-FR"/>
        </w:rPr>
      </w:pPr>
    </w:p>
    <w:p w14:paraId="5E5569B6" w14:textId="037165C0" w:rsidR="00AF7E71" w:rsidRDefault="00AF7E71">
      <w:pPr>
        <w:rPr>
          <w:lang w:val="fr-FR"/>
        </w:rPr>
      </w:pPr>
      <w:r>
        <w:rPr>
          <w:lang w:val="fr-FR"/>
        </w:rPr>
        <w:lastRenderedPageBreak/>
        <w:t>Qu’</w:t>
      </w:r>
      <w:r w:rsidR="00654952">
        <w:rPr>
          <w:lang w:val="fr-FR"/>
        </w:rPr>
        <w:t>importe, on</w:t>
      </w:r>
      <w:r>
        <w:rPr>
          <w:lang w:val="fr-FR"/>
        </w:rPr>
        <w:t xml:space="preserve"> vous dit que je vais bien, d’où votre problème, vous écoutez et y croyez.  Sans vérifier.  Oui au fait, pourquoi ne pas vérifier ? SUIS-JE AUSSI INSIGNIFIANTE ? Non, en fait, je vous </w:t>
      </w:r>
      <w:r w:rsidR="00C553AD">
        <w:rPr>
          <w:lang w:val="fr-FR"/>
        </w:rPr>
        <w:t>comprends, s’occuper</w:t>
      </w:r>
      <w:r w:rsidR="005231CC">
        <w:rPr>
          <w:lang w:val="fr-FR"/>
        </w:rPr>
        <w:t xml:space="preserve"> d’</w:t>
      </w:r>
      <w:r w:rsidR="00654952">
        <w:rPr>
          <w:lang w:val="fr-FR"/>
        </w:rPr>
        <w:t>un</w:t>
      </w:r>
      <w:r w:rsidR="005231CC">
        <w:rPr>
          <w:lang w:val="fr-FR"/>
        </w:rPr>
        <w:t xml:space="preserve"> </w:t>
      </w:r>
      <w:r w:rsidR="00654952">
        <w:rPr>
          <w:lang w:val="fr-FR"/>
        </w:rPr>
        <w:t>enfant</w:t>
      </w:r>
      <w:r w:rsidR="005231CC">
        <w:rPr>
          <w:lang w:val="fr-FR"/>
        </w:rPr>
        <w:t xml:space="preserve">, ça change une vie. Et la sienne. </w:t>
      </w:r>
    </w:p>
    <w:p w14:paraId="0DC56627" w14:textId="77777777" w:rsidR="005231CC" w:rsidRDefault="005231CC">
      <w:pPr>
        <w:rPr>
          <w:lang w:val="fr-FR"/>
        </w:rPr>
      </w:pPr>
    </w:p>
    <w:p w14:paraId="68ECA362" w14:textId="6C714EE7" w:rsidR="005231CC" w:rsidRDefault="005231CC">
      <w:pPr>
        <w:rPr>
          <w:lang w:val="fr-FR"/>
        </w:rPr>
      </w:pPr>
      <w:r>
        <w:rPr>
          <w:lang w:val="fr-FR"/>
        </w:rPr>
        <w:t xml:space="preserve">Je suis bête car je </w:t>
      </w:r>
      <w:r w:rsidR="00C553AD">
        <w:rPr>
          <w:lang w:val="fr-FR"/>
        </w:rPr>
        <w:t>n’ai terminé</w:t>
      </w:r>
      <w:r>
        <w:rPr>
          <w:lang w:val="fr-FR"/>
        </w:rPr>
        <w:t xml:space="preserve"> l’université. Je suis endettée car je n’arrive plus à payer les impôts de la maison où mon père vit. </w:t>
      </w:r>
    </w:p>
    <w:p w14:paraId="5944CFCD" w14:textId="77777777" w:rsidR="005231CC" w:rsidRDefault="005231CC">
      <w:pPr>
        <w:rPr>
          <w:lang w:val="fr-FR"/>
        </w:rPr>
      </w:pPr>
    </w:p>
    <w:p w14:paraId="3FE4C636" w14:textId="77777777" w:rsidR="005231CC" w:rsidRDefault="005231CC">
      <w:pPr>
        <w:rPr>
          <w:lang w:val="fr-FR"/>
        </w:rPr>
      </w:pPr>
      <w:r>
        <w:rPr>
          <w:lang w:val="fr-FR"/>
        </w:rPr>
        <w:t xml:space="preserve">Du coup je dois accumuler </w:t>
      </w:r>
      <w:r w:rsidR="00654952">
        <w:rPr>
          <w:lang w:val="fr-FR"/>
        </w:rPr>
        <w:t>les</w:t>
      </w:r>
      <w:r>
        <w:rPr>
          <w:lang w:val="fr-FR"/>
        </w:rPr>
        <w:t xml:space="preserve"> emplois en plus des études.  </w:t>
      </w:r>
      <w:r w:rsidR="00654952">
        <w:rPr>
          <w:lang w:val="fr-FR"/>
        </w:rPr>
        <w:t>Je</w:t>
      </w:r>
      <w:r>
        <w:rPr>
          <w:lang w:val="fr-FR"/>
        </w:rPr>
        <w:t xml:space="preserve"> quitte l’uni car je ne peux </w:t>
      </w:r>
      <w:r w:rsidR="00654952">
        <w:rPr>
          <w:lang w:val="fr-FR"/>
        </w:rPr>
        <w:t>étudier</w:t>
      </w:r>
      <w:r>
        <w:rPr>
          <w:lang w:val="fr-FR"/>
        </w:rPr>
        <w:t xml:space="preserve">. </w:t>
      </w:r>
    </w:p>
    <w:p w14:paraId="4694DE2F" w14:textId="77777777" w:rsidR="005231CC" w:rsidRDefault="005231CC">
      <w:pPr>
        <w:rPr>
          <w:lang w:val="fr-FR"/>
        </w:rPr>
      </w:pPr>
    </w:p>
    <w:p w14:paraId="581C7F60" w14:textId="77777777" w:rsidR="005231CC" w:rsidRDefault="005231CC">
      <w:pPr>
        <w:rPr>
          <w:lang w:val="fr-FR"/>
        </w:rPr>
      </w:pPr>
      <w:r>
        <w:rPr>
          <w:lang w:val="fr-FR"/>
        </w:rPr>
        <w:t xml:space="preserve">Ah oui ! je suis boulimique, et ça </w:t>
      </w:r>
      <w:r w:rsidR="00654952">
        <w:rPr>
          <w:lang w:val="fr-FR"/>
        </w:rPr>
        <w:t>coûte</w:t>
      </w:r>
      <w:r>
        <w:rPr>
          <w:lang w:val="fr-FR"/>
        </w:rPr>
        <w:t xml:space="preserve"> cher cette maladie. J’ai </w:t>
      </w:r>
      <w:r w:rsidR="00654952">
        <w:rPr>
          <w:lang w:val="fr-FR"/>
        </w:rPr>
        <w:t>demandé</w:t>
      </w:r>
      <w:r>
        <w:rPr>
          <w:lang w:val="fr-FR"/>
        </w:rPr>
        <w:t xml:space="preserve"> à être opérée du cerveau</w:t>
      </w:r>
      <w:r w:rsidR="007C1AA4">
        <w:rPr>
          <w:lang w:val="fr-FR"/>
        </w:rPr>
        <w:t xml:space="preserve"> </w:t>
      </w:r>
      <w:r>
        <w:rPr>
          <w:lang w:val="fr-FR"/>
        </w:rPr>
        <w:t xml:space="preserve">pour me retirer cette tumeur. </w:t>
      </w:r>
      <w:r w:rsidR="007C1AA4">
        <w:rPr>
          <w:lang w:val="fr-FR"/>
        </w:rPr>
        <w:t>On</w:t>
      </w:r>
      <w:r>
        <w:rPr>
          <w:lang w:val="fr-FR"/>
        </w:rPr>
        <w:t xml:space="preserve"> m’a ri au nez. </w:t>
      </w:r>
    </w:p>
    <w:p w14:paraId="584F5898" w14:textId="77777777" w:rsidR="005231CC" w:rsidRDefault="005231CC">
      <w:pPr>
        <w:rPr>
          <w:lang w:val="fr-FR"/>
        </w:rPr>
      </w:pPr>
      <w:r>
        <w:rPr>
          <w:lang w:val="fr-FR"/>
        </w:rPr>
        <w:t xml:space="preserve">Pourtant comme je veux que </w:t>
      </w:r>
      <w:r w:rsidR="00654952">
        <w:rPr>
          <w:lang w:val="fr-FR"/>
        </w:rPr>
        <w:t>ce poison mental</w:t>
      </w:r>
      <w:r>
        <w:rPr>
          <w:lang w:val="fr-FR"/>
        </w:rPr>
        <w:t xml:space="preserve"> </w:t>
      </w:r>
      <w:r w:rsidR="007C1AA4">
        <w:rPr>
          <w:lang w:val="fr-FR"/>
        </w:rPr>
        <w:t>soit éliminé jusqu’aux racines à tout jamais !</w:t>
      </w:r>
    </w:p>
    <w:p w14:paraId="7706AD6F" w14:textId="77777777" w:rsidR="007C1AA4" w:rsidRDefault="007C1AA4">
      <w:pPr>
        <w:rPr>
          <w:lang w:val="fr-FR"/>
        </w:rPr>
      </w:pPr>
      <w:r>
        <w:rPr>
          <w:lang w:val="fr-FR"/>
        </w:rPr>
        <w:t xml:space="preserve">En </w:t>
      </w:r>
      <w:r w:rsidR="001077A3">
        <w:rPr>
          <w:lang w:val="fr-FR"/>
        </w:rPr>
        <w:t>attendant</w:t>
      </w:r>
      <w:r>
        <w:rPr>
          <w:lang w:val="fr-FR"/>
        </w:rPr>
        <w:t xml:space="preserve"> que la </w:t>
      </w:r>
      <w:r w:rsidR="001077A3">
        <w:rPr>
          <w:lang w:val="fr-FR"/>
        </w:rPr>
        <w:t xml:space="preserve">médecine </w:t>
      </w:r>
      <w:r w:rsidR="00654952">
        <w:rPr>
          <w:lang w:val="fr-FR"/>
        </w:rPr>
        <w:t>avance</w:t>
      </w:r>
      <w:r>
        <w:rPr>
          <w:lang w:val="fr-FR"/>
        </w:rPr>
        <w:t>, MON BUDGET EXPLOSE ET JE M’ENDETTE À COUP DE</w:t>
      </w:r>
      <w:r w:rsidR="001077A3">
        <w:rPr>
          <w:lang w:val="fr-FR"/>
        </w:rPr>
        <w:t xml:space="preserve"> </w:t>
      </w:r>
      <w:proofErr w:type="gramStart"/>
      <w:r>
        <w:rPr>
          <w:lang w:val="fr-FR"/>
        </w:rPr>
        <w:t>BIÈRES ,</w:t>
      </w:r>
      <w:proofErr w:type="gramEnd"/>
      <w:r>
        <w:rPr>
          <w:lang w:val="fr-FR"/>
        </w:rPr>
        <w:t xml:space="preserve"> DE GÂTEAUX, DE GRASX DU DÉGOULINANT, DU DÉGUEULASSANT. </w:t>
      </w:r>
    </w:p>
    <w:p w14:paraId="563882F2" w14:textId="77777777" w:rsidR="007C1AA4" w:rsidRDefault="007C1AA4">
      <w:pPr>
        <w:rPr>
          <w:lang w:val="fr-FR"/>
        </w:rPr>
      </w:pPr>
    </w:p>
    <w:p w14:paraId="51044F10" w14:textId="77777777" w:rsidR="007C1AA4" w:rsidRDefault="007C1AA4">
      <w:pPr>
        <w:rPr>
          <w:lang w:val="fr-FR"/>
        </w:rPr>
      </w:pPr>
    </w:p>
    <w:p w14:paraId="2D59E7CA" w14:textId="77777777" w:rsidR="007C1AA4" w:rsidRDefault="007C1AA4">
      <w:pPr>
        <w:rPr>
          <w:lang w:val="fr-FR"/>
        </w:rPr>
      </w:pPr>
      <w:r>
        <w:rPr>
          <w:lang w:val="fr-FR"/>
        </w:rPr>
        <w:t xml:space="preserve">ALORS </w:t>
      </w:r>
      <w:proofErr w:type="spellStart"/>
      <w:r>
        <w:rPr>
          <w:lang w:val="fr-FR"/>
        </w:rPr>
        <w:t>J’aI</w:t>
      </w:r>
      <w:proofErr w:type="spellEnd"/>
      <w:r w:rsidR="001077A3">
        <w:rPr>
          <w:lang w:val="fr-FR"/>
        </w:rPr>
        <w:t xml:space="preserve"> </w:t>
      </w:r>
      <w:r>
        <w:rPr>
          <w:lang w:val="fr-FR"/>
        </w:rPr>
        <w:t xml:space="preserve">2, PUIS 3 JOBS, JUSQU’À L+ÉPUISEMENT. </w:t>
      </w:r>
    </w:p>
    <w:p w14:paraId="6D1DF517" w14:textId="77777777" w:rsidR="007C1AA4" w:rsidRDefault="007C1AA4">
      <w:pPr>
        <w:rPr>
          <w:lang w:val="fr-FR"/>
        </w:rPr>
      </w:pPr>
    </w:p>
    <w:p w14:paraId="315062DA" w14:textId="77777777" w:rsidR="007C1AA4" w:rsidRDefault="007C1AA4">
      <w:pPr>
        <w:rPr>
          <w:lang w:val="fr-FR"/>
        </w:rPr>
      </w:pPr>
      <w:r>
        <w:rPr>
          <w:lang w:val="fr-FR"/>
        </w:rPr>
        <w:t xml:space="preserve">UN SOIR, UN TRAIN. UNE BELLE JEUNE FEMME. UNE proposition indécente, mais j’en déduis </w:t>
      </w:r>
      <w:r w:rsidR="00654952">
        <w:rPr>
          <w:lang w:val="fr-FR"/>
        </w:rPr>
        <w:t xml:space="preserve">qu’elle soit </w:t>
      </w:r>
      <w:r>
        <w:rPr>
          <w:lang w:val="fr-FR"/>
        </w:rPr>
        <w:t>osée vu mon apparence de mort-vivant.</w:t>
      </w:r>
    </w:p>
    <w:p w14:paraId="73ED0375" w14:textId="77777777" w:rsidR="007C1AA4" w:rsidRDefault="007C1AA4">
      <w:pPr>
        <w:rPr>
          <w:lang w:val="fr-FR"/>
        </w:rPr>
      </w:pPr>
    </w:p>
    <w:p w14:paraId="66AA9D88" w14:textId="77777777" w:rsidR="007C1AA4" w:rsidRDefault="007C1AA4">
      <w:pPr>
        <w:rPr>
          <w:lang w:val="fr-FR"/>
        </w:rPr>
      </w:pPr>
      <w:r>
        <w:rPr>
          <w:lang w:val="fr-FR"/>
        </w:rPr>
        <w:t xml:space="preserve">J’accepte le deal. J’ai peur car je </w:t>
      </w:r>
      <w:r w:rsidR="003E6234">
        <w:rPr>
          <w:lang w:val="fr-FR"/>
        </w:rPr>
        <w:t>transgresse</w:t>
      </w:r>
      <w:r>
        <w:rPr>
          <w:lang w:val="fr-FR"/>
        </w:rPr>
        <w:t xml:space="preserve"> ma mo</w:t>
      </w:r>
      <w:r w:rsidR="003E6234">
        <w:rPr>
          <w:lang w:val="fr-FR"/>
        </w:rPr>
        <w:t>r</w:t>
      </w:r>
      <w:r>
        <w:rPr>
          <w:lang w:val="fr-FR"/>
        </w:rPr>
        <w:t>ale.</w:t>
      </w:r>
      <w:r w:rsidR="003E6234">
        <w:rPr>
          <w:lang w:val="fr-FR"/>
        </w:rPr>
        <w:t xml:space="preserve"> Mais après tout, comme tout le monde se préoccupe (sarcastique)de moi, quelle différence cela fera ?</w:t>
      </w:r>
    </w:p>
    <w:p w14:paraId="3A6A5854" w14:textId="77777777" w:rsidR="003E6234" w:rsidRDefault="003E6234">
      <w:pPr>
        <w:rPr>
          <w:lang w:val="fr-FR"/>
        </w:rPr>
      </w:pPr>
    </w:p>
    <w:p w14:paraId="1CCB53E7" w14:textId="77777777" w:rsidR="003E6234" w:rsidRDefault="003E6234">
      <w:pPr>
        <w:rPr>
          <w:lang w:val="fr-FR"/>
        </w:rPr>
      </w:pPr>
      <w:r>
        <w:rPr>
          <w:lang w:val="fr-FR"/>
        </w:rPr>
        <w:lastRenderedPageBreak/>
        <w:t xml:space="preserve">La transgression c’est la prostitution. Je me vends., je mens, j’ai 2 vies, je deviens machine, la nausée deviens normale, le dégoût reste encré dans la peau, la haine grandit, je ne sais plus mes </w:t>
      </w:r>
      <w:r w:rsidR="001077A3">
        <w:rPr>
          <w:lang w:val="fr-FR"/>
        </w:rPr>
        <w:t xml:space="preserve">surnoms d’escorte, je dois </w:t>
      </w:r>
      <w:r w:rsidR="00654952">
        <w:rPr>
          <w:lang w:val="fr-FR"/>
        </w:rPr>
        <w:t>jongler</w:t>
      </w:r>
      <w:r w:rsidR="001077A3">
        <w:rPr>
          <w:lang w:val="fr-FR"/>
        </w:rPr>
        <w:t xml:space="preserve"> avec mon job normal en journée. Potiche de jour à l’emploi respectable à oiseau de nuit désirable et </w:t>
      </w:r>
      <w:r w:rsidR="00654952">
        <w:rPr>
          <w:lang w:val="fr-FR"/>
        </w:rPr>
        <w:t>emploi…</w:t>
      </w:r>
      <w:r w:rsidR="001077A3">
        <w:rPr>
          <w:lang w:val="fr-FR"/>
        </w:rPr>
        <w:t>le plus vieux du monde, merde.</w:t>
      </w:r>
    </w:p>
    <w:p w14:paraId="3F5E8009" w14:textId="77777777" w:rsidR="001077A3" w:rsidRDefault="001077A3">
      <w:pPr>
        <w:rPr>
          <w:lang w:val="fr-FR"/>
        </w:rPr>
      </w:pPr>
    </w:p>
    <w:p w14:paraId="2762BF2D" w14:textId="77777777" w:rsidR="001077A3" w:rsidRDefault="001077A3">
      <w:pPr>
        <w:rPr>
          <w:lang w:val="fr-FR"/>
        </w:rPr>
      </w:pPr>
      <w:r>
        <w:rPr>
          <w:lang w:val="fr-FR"/>
        </w:rPr>
        <w:t xml:space="preserve">Oui merde. Car </w:t>
      </w:r>
      <w:r w:rsidR="00EB3278">
        <w:rPr>
          <w:lang w:val="fr-FR"/>
        </w:rPr>
        <w:t xml:space="preserve">ces hommes me dégoûtent. En plus ils me donnent des ordres. Et me font faire tous les clichés des pires pornos. C’est là qu’on devrait décerner les oscars. </w:t>
      </w:r>
    </w:p>
    <w:p w14:paraId="124CD606" w14:textId="77777777" w:rsidR="00EB3278" w:rsidRDefault="00EB3278">
      <w:pPr>
        <w:rPr>
          <w:lang w:val="fr-FR"/>
        </w:rPr>
      </w:pPr>
    </w:p>
    <w:p w14:paraId="28BB7242" w14:textId="77777777" w:rsidR="00EB3278" w:rsidRDefault="00EB3278">
      <w:pPr>
        <w:rPr>
          <w:lang w:val="fr-FR"/>
        </w:rPr>
      </w:pPr>
      <w:r>
        <w:rPr>
          <w:lang w:val="fr-FR"/>
        </w:rPr>
        <w:t xml:space="preserve">Oublier comment son corps est gros. Qu’il y a de la merde colée à </w:t>
      </w:r>
      <w:r w:rsidR="00654952">
        <w:rPr>
          <w:lang w:val="fr-FR"/>
        </w:rPr>
        <w:t>son</w:t>
      </w:r>
      <w:r>
        <w:rPr>
          <w:lang w:val="fr-FR"/>
        </w:rPr>
        <w:t xml:space="preserve"> anus. Et qu’il pénètre votre temple.</w:t>
      </w:r>
    </w:p>
    <w:p w14:paraId="3A1B0BCB" w14:textId="77777777" w:rsidR="00EB3278" w:rsidRDefault="00EB3278">
      <w:pPr>
        <w:rPr>
          <w:lang w:val="fr-FR"/>
        </w:rPr>
      </w:pPr>
    </w:p>
    <w:p w14:paraId="3AA03EF7" w14:textId="77777777" w:rsidR="00EB3278" w:rsidRDefault="00EB3278">
      <w:pPr>
        <w:rPr>
          <w:lang w:val="fr-FR"/>
        </w:rPr>
      </w:pPr>
    </w:p>
    <w:p w14:paraId="309C69DD" w14:textId="77777777" w:rsidR="00EB3278" w:rsidRDefault="00EB3278">
      <w:pPr>
        <w:rPr>
          <w:lang w:val="fr-FR"/>
        </w:rPr>
      </w:pPr>
      <w:r>
        <w:rPr>
          <w:lang w:val="fr-FR"/>
        </w:rPr>
        <w:t xml:space="preserve">Alors je me shoote. Pour m’anesthésier, oser, et aussi pour dessaouler. Pour me vendre la nuit et aller travailler dignement </w:t>
      </w:r>
      <w:r w:rsidR="00654952">
        <w:rPr>
          <w:lang w:val="fr-FR"/>
        </w:rPr>
        <w:t>le</w:t>
      </w:r>
      <w:r>
        <w:rPr>
          <w:lang w:val="fr-FR"/>
        </w:rPr>
        <w:t xml:space="preserve"> jour. </w:t>
      </w:r>
      <w:r w:rsidR="00654952">
        <w:rPr>
          <w:lang w:val="fr-FR"/>
        </w:rPr>
        <w:t>Et</w:t>
      </w:r>
      <w:r>
        <w:rPr>
          <w:lang w:val="fr-FR"/>
        </w:rPr>
        <w:t xml:space="preserve"> comme la bouffe, ça coûte cher.</w:t>
      </w:r>
    </w:p>
    <w:p w14:paraId="7B961ED8" w14:textId="77777777" w:rsidR="00EB3278" w:rsidRDefault="00EB3278">
      <w:pPr>
        <w:rPr>
          <w:lang w:val="fr-FR"/>
        </w:rPr>
      </w:pPr>
    </w:p>
    <w:p w14:paraId="492A4352" w14:textId="77777777" w:rsidR="00AD18F4" w:rsidRDefault="00EB3278">
      <w:pPr>
        <w:rPr>
          <w:lang w:val="fr-FR"/>
        </w:rPr>
      </w:pPr>
      <w:r>
        <w:rPr>
          <w:lang w:val="fr-FR"/>
        </w:rPr>
        <w:t xml:space="preserve">Alors je te le dis, à toi, à vous, où </w:t>
      </w:r>
      <w:proofErr w:type="spellStart"/>
      <w:r>
        <w:rPr>
          <w:lang w:val="fr-FR"/>
        </w:rPr>
        <w:t>éttiez</w:t>
      </w:r>
      <w:proofErr w:type="spellEnd"/>
      <w:r>
        <w:rPr>
          <w:lang w:val="fr-FR"/>
        </w:rPr>
        <w:t xml:space="preserve">-vous ? </w:t>
      </w:r>
    </w:p>
    <w:p w14:paraId="75658E8E" w14:textId="77777777" w:rsidR="00AD18F4" w:rsidRDefault="00AD18F4">
      <w:pPr>
        <w:rPr>
          <w:lang w:val="fr-FR"/>
        </w:rPr>
      </w:pPr>
    </w:p>
    <w:p w14:paraId="541AE1C2" w14:textId="77777777" w:rsidR="00AD18F4" w:rsidRDefault="00AD18F4">
      <w:pPr>
        <w:rPr>
          <w:lang w:val="fr-FR"/>
        </w:rPr>
      </w:pPr>
    </w:p>
    <w:p w14:paraId="2653B934" w14:textId="77777777" w:rsidR="00EB3278" w:rsidRDefault="00AD18F4">
      <w:pPr>
        <w:rPr>
          <w:lang w:val="fr-FR"/>
        </w:rPr>
      </w:pPr>
      <w:r>
        <w:rPr>
          <w:lang w:val="fr-FR"/>
        </w:rPr>
        <w:t xml:space="preserve">M’avez-vous </w:t>
      </w:r>
      <w:proofErr w:type="gramStart"/>
      <w:r>
        <w:rPr>
          <w:lang w:val="fr-FR"/>
        </w:rPr>
        <w:t>demandez</w:t>
      </w:r>
      <w:proofErr w:type="gramEnd"/>
      <w:r>
        <w:rPr>
          <w:lang w:val="fr-FR"/>
        </w:rPr>
        <w:t xml:space="preserve"> une seule fois ce que je devenais ? Pourquoi l’argent filait entre mes doigts </w:t>
      </w:r>
      <w:proofErr w:type="gramStart"/>
      <w:r>
        <w:rPr>
          <w:lang w:val="fr-FR"/>
        </w:rPr>
        <w:t xml:space="preserve">? </w:t>
      </w:r>
      <w:r w:rsidR="00EB3278">
        <w:rPr>
          <w:lang w:val="fr-FR"/>
        </w:rPr>
        <w:t>.</w:t>
      </w:r>
      <w:proofErr w:type="gramEnd"/>
    </w:p>
    <w:p w14:paraId="74F4BEAD" w14:textId="77777777" w:rsidR="00AD18F4" w:rsidRDefault="00AD18F4">
      <w:pPr>
        <w:rPr>
          <w:lang w:val="fr-FR"/>
        </w:rPr>
      </w:pPr>
    </w:p>
    <w:p w14:paraId="6C43FB4A" w14:textId="77777777" w:rsidR="00AD18F4" w:rsidRDefault="00AD18F4">
      <w:pPr>
        <w:rPr>
          <w:lang w:val="fr-FR"/>
        </w:rPr>
      </w:pPr>
      <w:r>
        <w:rPr>
          <w:lang w:val="fr-FR"/>
        </w:rPr>
        <w:t xml:space="preserve">Où étiez-vous quand j’étais internée en asile psychiatrique ? </w:t>
      </w:r>
    </w:p>
    <w:p w14:paraId="070C3D3F" w14:textId="77777777" w:rsidR="00AD18F4" w:rsidRDefault="00AD18F4">
      <w:pPr>
        <w:rPr>
          <w:lang w:val="fr-FR"/>
        </w:rPr>
      </w:pPr>
    </w:p>
    <w:p w14:paraId="7B965AFF" w14:textId="3145C228" w:rsidR="00AD18F4" w:rsidRDefault="00AD18F4">
      <w:pPr>
        <w:rPr>
          <w:lang w:val="fr-FR"/>
        </w:rPr>
      </w:pPr>
      <w:r>
        <w:rPr>
          <w:lang w:val="fr-FR"/>
        </w:rPr>
        <w:lastRenderedPageBreak/>
        <w:t>Saviez-vous que j’ai tenté de mettre fin à mes jours et que mon père à appeler l’ambulance ?</w:t>
      </w:r>
      <w:r w:rsidR="000013DE">
        <w:rPr>
          <w:lang w:val="fr-FR"/>
        </w:rPr>
        <w:t xml:space="preserve"> Pourquoi est-ce que j’ai </w:t>
      </w:r>
      <w:proofErr w:type="gramStart"/>
      <w:r w:rsidR="000013DE">
        <w:rPr>
          <w:lang w:val="fr-FR"/>
        </w:rPr>
        <w:t>un putain</w:t>
      </w:r>
      <w:proofErr w:type="gramEnd"/>
      <w:r w:rsidR="000013DE">
        <w:rPr>
          <w:lang w:val="fr-FR"/>
        </w:rPr>
        <w:t xml:space="preserve"> de tatouage sur chaque poignet ?</w:t>
      </w:r>
    </w:p>
    <w:p w14:paraId="522DE2EB" w14:textId="77777777" w:rsidR="00AD18F4" w:rsidRDefault="00AD18F4">
      <w:pPr>
        <w:rPr>
          <w:lang w:val="fr-FR"/>
        </w:rPr>
      </w:pPr>
    </w:p>
    <w:p w14:paraId="45673BFE" w14:textId="2168A067" w:rsidR="00AD18F4" w:rsidRDefault="00AD18F4">
      <w:pPr>
        <w:rPr>
          <w:lang w:val="fr-FR"/>
        </w:rPr>
      </w:pPr>
      <w:r>
        <w:rPr>
          <w:lang w:val="fr-FR"/>
        </w:rPr>
        <w:t xml:space="preserve">Saviez-vous les heures d’errances au milieu de la nuit, saoule, car mon copain ne </w:t>
      </w:r>
      <w:r w:rsidR="000013DE">
        <w:rPr>
          <w:lang w:val="fr-FR"/>
        </w:rPr>
        <w:t>supportait</w:t>
      </w:r>
      <w:r>
        <w:rPr>
          <w:lang w:val="fr-FR"/>
        </w:rPr>
        <w:t xml:space="preserve"> pas ma maladie et me trompait ?</w:t>
      </w:r>
    </w:p>
    <w:p w14:paraId="24756B52" w14:textId="77777777" w:rsidR="00AD18F4" w:rsidRDefault="00AD18F4">
      <w:pPr>
        <w:rPr>
          <w:lang w:val="fr-FR"/>
        </w:rPr>
      </w:pPr>
    </w:p>
    <w:p w14:paraId="47A2FFC8" w14:textId="37CAD2A9" w:rsidR="00AD18F4" w:rsidRDefault="00AD18F4">
      <w:pPr>
        <w:rPr>
          <w:lang w:val="fr-FR"/>
        </w:rPr>
      </w:pPr>
      <w:r>
        <w:rPr>
          <w:lang w:val="fr-FR"/>
        </w:rPr>
        <w:t xml:space="preserve">Saviez-vous que j’ai attendu le </w:t>
      </w:r>
      <w:r w:rsidR="008A7541">
        <w:rPr>
          <w:lang w:val="fr-FR"/>
        </w:rPr>
        <w:t>train</w:t>
      </w:r>
      <w:r>
        <w:rPr>
          <w:lang w:val="fr-FR"/>
        </w:rPr>
        <w:t xml:space="preserve"> pour sauter ?</w:t>
      </w:r>
    </w:p>
    <w:p w14:paraId="533B7113" w14:textId="77777777" w:rsidR="00AD18F4" w:rsidRDefault="00AD18F4">
      <w:pPr>
        <w:rPr>
          <w:lang w:val="fr-FR"/>
        </w:rPr>
      </w:pPr>
    </w:p>
    <w:p w14:paraId="2A6DC271" w14:textId="77777777" w:rsidR="00AD18F4" w:rsidRDefault="00AD18F4">
      <w:pPr>
        <w:rPr>
          <w:lang w:val="fr-FR"/>
        </w:rPr>
      </w:pPr>
    </w:p>
    <w:p w14:paraId="4FC9290A" w14:textId="13655C3C" w:rsidR="00AD18F4" w:rsidRDefault="00AD18F4">
      <w:pPr>
        <w:rPr>
          <w:lang w:val="fr-FR"/>
        </w:rPr>
      </w:pPr>
      <w:r>
        <w:rPr>
          <w:lang w:val="fr-FR"/>
        </w:rPr>
        <w:t xml:space="preserve">Et que j’ai tenté de me </w:t>
      </w:r>
      <w:r w:rsidR="008A7541">
        <w:rPr>
          <w:lang w:val="fr-FR"/>
        </w:rPr>
        <w:t>noyer</w:t>
      </w:r>
      <w:r>
        <w:rPr>
          <w:lang w:val="fr-FR"/>
        </w:rPr>
        <w:t xml:space="preserve"> dans </w:t>
      </w:r>
      <w:r w:rsidR="008A7541">
        <w:rPr>
          <w:lang w:val="fr-FR"/>
        </w:rPr>
        <w:t>l’océan</w:t>
      </w:r>
      <w:r>
        <w:rPr>
          <w:lang w:val="fr-FR"/>
        </w:rPr>
        <w:t xml:space="preserve"> le jour de mon. </w:t>
      </w:r>
      <w:proofErr w:type="gramStart"/>
      <w:r w:rsidR="008A7541">
        <w:rPr>
          <w:lang w:val="fr-FR"/>
        </w:rPr>
        <w:t>anniversaire</w:t>
      </w:r>
      <w:proofErr w:type="gramEnd"/>
      <w:r>
        <w:rPr>
          <w:lang w:val="fr-FR"/>
        </w:rPr>
        <w:t> </w:t>
      </w:r>
      <w:r w:rsidR="00B070B8">
        <w:rPr>
          <w:lang w:val="fr-FR"/>
        </w:rPr>
        <w:t>à l’autre bout du monde ?</w:t>
      </w:r>
    </w:p>
    <w:p w14:paraId="7338431D" w14:textId="77777777" w:rsidR="00AD18F4" w:rsidRDefault="00AD18F4">
      <w:pPr>
        <w:rPr>
          <w:lang w:val="fr-FR"/>
        </w:rPr>
      </w:pPr>
    </w:p>
    <w:p w14:paraId="5073B19C" w14:textId="0B7098B4" w:rsidR="00AD18F4" w:rsidRDefault="00AD18F4">
      <w:pPr>
        <w:rPr>
          <w:lang w:val="fr-FR"/>
        </w:rPr>
      </w:pPr>
      <w:r>
        <w:rPr>
          <w:lang w:val="fr-FR"/>
        </w:rPr>
        <w:t>O</w:t>
      </w:r>
      <w:r w:rsidR="008A7541">
        <w:rPr>
          <w:lang w:val="fr-FR"/>
        </w:rPr>
        <w:t>ù</w:t>
      </w:r>
      <w:r>
        <w:rPr>
          <w:lang w:val="fr-FR"/>
        </w:rPr>
        <w:t xml:space="preserve"> étiez-vous ?</w:t>
      </w:r>
    </w:p>
    <w:p w14:paraId="0171941A" w14:textId="77777777" w:rsidR="00AD18F4" w:rsidRDefault="00AD18F4">
      <w:pPr>
        <w:rPr>
          <w:lang w:val="fr-FR"/>
        </w:rPr>
      </w:pPr>
    </w:p>
    <w:p w14:paraId="7D4B6888" w14:textId="5A80F4D2" w:rsidR="00AD18F4" w:rsidRDefault="008A7541">
      <w:pPr>
        <w:rPr>
          <w:lang w:val="fr-FR"/>
        </w:rPr>
      </w:pPr>
      <w:r>
        <w:rPr>
          <w:lang w:val="fr-FR"/>
        </w:rPr>
        <w:t>Votre</w:t>
      </w:r>
      <w:r w:rsidR="00AD18F4">
        <w:rPr>
          <w:lang w:val="fr-FR"/>
        </w:rPr>
        <w:t xml:space="preserve"> cœur </w:t>
      </w:r>
      <w:r>
        <w:rPr>
          <w:lang w:val="fr-FR"/>
        </w:rPr>
        <w:t>n’était</w:t>
      </w:r>
      <w:r w:rsidR="00AD18F4">
        <w:rPr>
          <w:lang w:val="fr-FR"/>
        </w:rPr>
        <w:t xml:space="preserve"> p</w:t>
      </w:r>
      <w:r w:rsidR="00B070B8">
        <w:rPr>
          <w:lang w:val="fr-FR"/>
        </w:rPr>
        <w:t xml:space="preserve">as </w:t>
      </w:r>
      <w:r w:rsidR="000013DE">
        <w:rPr>
          <w:lang w:val="fr-FR"/>
        </w:rPr>
        <w:t>là,</w:t>
      </w:r>
      <w:r w:rsidR="00AD18F4">
        <w:rPr>
          <w:lang w:val="fr-FR"/>
        </w:rPr>
        <w:t xml:space="preserve"> mais vo</w:t>
      </w:r>
      <w:r w:rsidR="00B070B8">
        <w:rPr>
          <w:lang w:val="fr-FR"/>
        </w:rPr>
        <w:t xml:space="preserve">tre jugement implacable s’en ai donné à joie. </w:t>
      </w:r>
    </w:p>
    <w:p w14:paraId="203D0BC9" w14:textId="60F9DC49" w:rsidR="00623837" w:rsidRDefault="00623837">
      <w:pPr>
        <w:rPr>
          <w:lang w:val="fr-FR"/>
        </w:rPr>
      </w:pPr>
    </w:p>
    <w:p w14:paraId="6C84B42F" w14:textId="77777777" w:rsidR="00623837" w:rsidRDefault="00623837">
      <w:pPr>
        <w:rPr>
          <w:lang w:val="fr-FR"/>
        </w:rPr>
      </w:pPr>
    </w:p>
    <w:p w14:paraId="50F6275C" w14:textId="77777777" w:rsidR="00EB3278" w:rsidRDefault="00EB3278">
      <w:pPr>
        <w:rPr>
          <w:lang w:val="fr-FR"/>
        </w:rPr>
      </w:pPr>
    </w:p>
    <w:p w14:paraId="0E50E6D7" w14:textId="77777777" w:rsidR="00EB3278" w:rsidRDefault="00EB3278">
      <w:pPr>
        <w:rPr>
          <w:lang w:val="fr-FR"/>
        </w:rPr>
      </w:pPr>
    </w:p>
    <w:p w14:paraId="50B48798" w14:textId="77777777" w:rsidR="001077A3" w:rsidRDefault="001077A3">
      <w:pPr>
        <w:rPr>
          <w:lang w:val="fr-FR"/>
        </w:rPr>
      </w:pPr>
    </w:p>
    <w:p w14:paraId="38C2A29E" w14:textId="77777777" w:rsidR="001077A3" w:rsidRDefault="001077A3">
      <w:pPr>
        <w:rPr>
          <w:lang w:val="fr-FR"/>
        </w:rPr>
      </w:pPr>
    </w:p>
    <w:p w14:paraId="1DE55D6B" w14:textId="77777777" w:rsidR="003E6234" w:rsidRDefault="003E6234">
      <w:pPr>
        <w:rPr>
          <w:lang w:val="fr-FR"/>
        </w:rPr>
      </w:pPr>
    </w:p>
    <w:p w14:paraId="033D996F" w14:textId="77777777" w:rsidR="003E6234" w:rsidRDefault="003E6234">
      <w:pPr>
        <w:rPr>
          <w:lang w:val="fr-FR"/>
        </w:rPr>
      </w:pPr>
    </w:p>
    <w:p w14:paraId="6D33D658" w14:textId="77777777" w:rsidR="00754447" w:rsidRPr="0009208B" w:rsidRDefault="00754447">
      <w:pPr>
        <w:rPr>
          <w:lang w:val="fr-FR"/>
        </w:rPr>
      </w:pPr>
    </w:p>
    <w:sectPr w:rsidR="00754447" w:rsidRPr="0009208B">
      <w:footerReference w:type="default" r:id="rId8"/>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8C8B8" w14:textId="77777777" w:rsidR="00B55C77" w:rsidRDefault="00B55C77">
      <w:pPr>
        <w:spacing w:after="0" w:line="240" w:lineRule="auto"/>
      </w:pPr>
      <w:r>
        <w:separator/>
      </w:r>
    </w:p>
  </w:endnote>
  <w:endnote w:type="continuationSeparator" w:id="0">
    <w:p w14:paraId="52B123DE" w14:textId="77777777" w:rsidR="00B55C77" w:rsidRDefault="00B55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852419"/>
      <w:docPartObj>
        <w:docPartGallery w:val="Page Numbers (Bottom of Page)"/>
        <w:docPartUnique/>
      </w:docPartObj>
    </w:sdtPr>
    <w:sdtEndPr>
      <w:rPr>
        <w:noProof/>
      </w:rPr>
    </w:sdtEndPr>
    <w:sdtContent>
      <w:p w14:paraId="18164450"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DD014" w14:textId="77777777" w:rsidR="00B55C77" w:rsidRDefault="00B55C77">
      <w:pPr>
        <w:spacing w:after="0" w:line="240" w:lineRule="auto"/>
      </w:pPr>
      <w:r>
        <w:separator/>
      </w:r>
    </w:p>
  </w:footnote>
  <w:footnote w:type="continuationSeparator" w:id="0">
    <w:p w14:paraId="203BBADE" w14:textId="77777777" w:rsidR="00B55C77" w:rsidRDefault="00B55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33"/>
    <w:rsid w:val="000013DE"/>
    <w:rsid w:val="0009208B"/>
    <w:rsid w:val="000A66FD"/>
    <w:rsid w:val="001077A3"/>
    <w:rsid w:val="00193433"/>
    <w:rsid w:val="001C65FF"/>
    <w:rsid w:val="00241AE8"/>
    <w:rsid w:val="00301E35"/>
    <w:rsid w:val="003750EA"/>
    <w:rsid w:val="003E6234"/>
    <w:rsid w:val="003F31CF"/>
    <w:rsid w:val="00515D0D"/>
    <w:rsid w:val="005231CC"/>
    <w:rsid w:val="00524388"/>
    <w:rsid w:val="005A7A21"/>
    <w:rsid w:val="005F724A"/>
    <w:rsid w:val="00623837"/>
    <w:rsid w:val="00654952"/>
    <w:rsid w:val="006B4613"/>
    <w:rsid w:val="006C094F"/>
    <w:rsid w:val="00754447"/>
    <w:rsid w:val="00762BA0"/>
    <w:rsid w:val="007C1AA4"/>
    <w:rsid w:val="00842E4C"/>
    <w:rsid w:val="008979C4"/>
    <w:rsid w:val="008A7541"/>
    <w:rsid w:val="009C1006"/>
    <w:rsid w:val="00AD18F4"/>
    <w:rsid w:val="00AF7E71"/>
    <w:rsid w:val="00B070B8"/>
    <w:rsid w:val="00B507DA"/>
    <w:rsid w:val="00B55C77"/>
    <w:rsid w:val="00BB58E9"/>
    <w:rsid w:val="00C553AD"/>
    <w:rsid w:val="00DF4DC0"/>
    <w:rsid w:val="00E73AC0"/>
    <w:rsid w:val="00E773A8"/>
    <w:rsid w:val="00E903DD"/>
    <w:rsid w:val="00EB3278"/>
    <w:rsid w:val="00F5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D55BD"/>
  <w15:chartTrackingRefBased/>
  <w15:docId w15:val="{D4C829D5-3915-F84C-BE66-410DE676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ophie/Library/Containers/com.microsoft.Word/Data/Library/Application%20Support/Microsoft/Office/16.0/DTS/en-US%7b80AE3CBF-4435-5944-89CB-B25F11B60409%7d/%7bDB76B354-6881-944E-8D39-E18AFC5459BF%7dtf10002069_mac.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{DB76B354-6881-944E-8D39-E18AFC5459BF}tf10002069_mac.dotx</Template>
  <TotalTime>312</TotalTime>
  <Pages>6</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Gabus</dc:creator>
  <cp:keywords/>
  <dc:description/>
  <cp:lastModifiedBy>Sophie Gabus</cp:lastModifiedBy>
  <cp:revision>8</cp:revision>
  <dcterms:created xsi:type="dcterms:W3CDTF">2022-04-15T03:13:00Z</dcterms:created>
  <dcterms:modified xsi:type="dcterms:W3CDTF">2022-06-05T01:27:00Z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